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7D7" w:rsidRPr="00530115" w:rsidRDefault="00DB47D7" w:rsidP="00530115">
      <w:pPr>
        <w:suppressAutoHyphens/>
        <w:jc w:val="center"/>
        <w:rPr>
          <w:rFonts w:ascii="Arial" w:hAnsi="Arial" w:cs="Arial"/>
          <w:b/>
          <w:kern w:val="1"/>
          <w:sz w:val="24"/>
          <w:szCs w:val="24"/>
          <w:lang w:eastAsia="zh-CN" w:bidi="hi-IN"/>
        </w:rPr>
      </w:pPr>
      <w:r>
        <w:rPr>
          <w:rFonts w:ascii="Arial" w:hAnsi="Arial" w:cs="Arial"/>
          <w:b/>
          <w:kern w:val="1"/>
          <w:sz w:val="24"/>
          <w:szCs w:val="24"/>
          <w:lang w:eastAsia="zh-CN" w:bidi="hi-IN"/>
        </w:rPr>
        <w:t xml:space="preserve">                                                </w:t>
      </w:r>
      <w:r w:rsidRPr="00530115">
        <w:rPr>
          <w:rFonts w:ascii="Arial" w:hAnsi="Arial" w:cs="Arial"/>
          <w:b/>
          <w:kern w:val="1"/>
          <w:sz w:val="24"/>
          <w:szCs w:val="24"/>
          <w:lang w:eastAsia="zh-CN" w:bidi="hi-IN"/>
        </w:rPr>
        <w:t>РОССИЙСКАЯ ФЕДЕРАЦИЯ</w:t>
      </w:r>
      <w:r>
        <w:rPr>
          <w:rFonts w:ascii="Arial" w:hAnsi="Arial" w:cs="Arial"/>
          <w:b/>
          <w:kern w:val="1"/>
          <w:sz w:val="24"/>
          <w:szCs w:val="24"/>
          <w:lang w:eastAsia="zh-CN" w:bidi="hi-IN"/>
        </w:rPr>
        <w:t xml:space="preserve">                                     проект</w:t>
      </w:r>
    </w:p>
    <w:p w:rsidR="00DB47D7" w:rsidRPr="00530115" w:rsidRDefault="00DB47D7" w:rsidP="00530115">
      <w:pPr>
        <w:suppressAutoHyphens/>
        <w:jc w:val="center"/>
        <w:rPr>
          <w:rFonts w:ascii="Arial" w:hAnsi="Arial" w:cs="Arial"/>
          <w:b/>
          <w:kern w:val="1"/>
          <w:sz w:val="24"/>
          <w:szCs w:val="24"/>
          <w:lang w:eastAsia="zh-CN" w:bidi="hi-IN"/>
        </w:rPr>
      </w:pPr>
      <w:r w:rsidRPr="00530115">
        <w:rPr>
          <w:rFonts w:ascii="Arial" w:hAnsi="Arial" w:cs="Arial"/>
          <w:b/>
          <w:kern w:val="1"/>
          <w:sz w:val="24"/>
          <w:szCs w:val="24"/>
          <w:lang w:eastAsia="zh-CN" w:bidi="hi-IN"/>
        </w:rPr>
        <w:t>ОРЛОВСКАЯ ОБЛАСТЬ ЛИВЕНСКИЙ РАЙОН</w:t>
      </w:r>
    </w:p>
    <w:p w:rsidR="00DB47D7" w:rsidRPr="00530115" w:rsidRDefault="00DB47D7" w:rsidP="00530115">
      <w:pPr>
        <w:suppressAutoHyphens/>
        <w:jc w:val="center"/>
        <w:rPr>
          <w:rFonts w:ascii="Arial" w:hAnsi="Arial" w:cs="Arial"/>
          <w:b/>
          <w:kern w:val="1"/>
          <w:sz w:val="24"/>
          <w:szCs w:val="24"/>
          <w:lang w:eastAsia="zh-CN" w:bidi="hi-IN"/>
        </w:rPr>
      </w:pPr>
    </w:p>
    <w:p w:rsidR="00DB47D7" w:rsidRPr="00530115" w:rsidRDefault="00DB47D7" w:rsidP="00731876">
      <w:pPr>
        <w:suppressAutoHyphens/>
        <w:jc w:val="center"/>
        <w:rPr>
          <w:rFonts w:ascii="Arial" w:hAnsi="Arial" w:cs="Arial"/>
          <w:b/>
          <w:kern w:val="1"/>
          <w:sz w:val="24"/>
          <w:szCs w:val="24"/>
          <w:lang w:eastAsia="zh-CN" w:bidi="hi-IN"/>
        </w:rPr>
      </w:pPr>
      <w:r w:rsidRPr="00530115">
        <w:rPr>
          <w:rFonts w:ascii="Arial" w:hAnsi="Arial" w:cs="Arial"/>
          <w:b/>
          <w:kern w:val="1"/>
          <w:sz w:val="24"/>
          <w:szCs w:val="24"/>
          <w:lang w:eastAsia="zh-CN" w:bidi="hi-IN"/>
        </w:rPr>
        <w:t xml:space="preserve"> АДМИНИСТРАЦИЯ </w:t>
      </w:r>
      <w:r>
        <w:rPr>
          <w:rFonts w:ascii="Arial" w:hAnsi="Arial" w:cs="Arial"/>
          <w:b/>
          <w:kern w:val="1"/>
          <w:sz w:val="24"/>
          <w:szCs w:val="24"/>
          <w:lang w:eastAsia="zh-CN" w:bidi="hi-IN"/>
        </w:rPr>
        <w:t>ДУТОВСКОГО</w:t>
      </w:r>
      <w:r w:rsidRPr="00530115">
        <w:rPr>
          <w:rFonts w:ascii="Arial" w:hAnsi="Arial" w:cs="Arial"/>
          <w:b/>
          <w:kern w:val="1"/>
          <w:sz w:val="24"/>
          <w:szCs w:val="24"/>
          <w:lang w:eastAsia="zh-CN" w:bidi="hi-IN"/>
        </w:rPr>
        <w:t xml:space="preserve"> СЕЛЬСКОГО ПОСЕЛЕНИЯ</w:t>
      </w:r>
    </w:p>
    <w:p w:rsidR="00DB47D7" w:rsidRPr="00530115" w:rsidRDefault="00DB47D7" w:rsidP="00530115">
      <w:pPr>
        <w:suppressAutoHyphens/>
        <w:jc w:val="center"/>
        <w:rPr>
          <w:rFonts w:ascii="Arial" w:hAnsi="Arial" w:cs="Arial"/>
          <w:b/>
          <w:kern w:val="1"/>
          <w:sz w:val="24"/>
          <w:szCs w:val="24"/>
          <w:lang w:eastAsia="zh-CN" w:bidi="hi-IN"/>
        </w:rPr>
      </w:pPr>
    </w:p>
    <w:p w:rsidR="00DB47D7" w:rsidRPr="00530115" w:rsidRDefault="00DB47D7" w:rsidP="00530115">
      <w:pPr>
        <w:suppressAutoHyphens/>
        <w:jc w:val="center"/>
        <w:rPr>
          <w:rFonts w:ascii="Arial" w:hAnsi="Arial" w:cs="Arial"/>
          <w:b/>
          <w:kern w:val="1"/>
          <w:sz w:val="24"/>
          <w:szCs w:val="24"/>
          <w:lang w:eastAsia="zh-CN" w:bidi="hi-IN"/>
        </w:rPr>
      </w:pPr>
      <w:r w:rsidRPr="00530115">
        <w:rPr>
          <w:rFonts w:ascii="Arial" w:hAnsi="Arial" w:cs="Arial"/>
          <w:b/>
          <w:kern w:val="1"/>
          <w:sz w:val="24"/>
          <w:szCs w:val="24"/>
          <w:lang w:eastAsia="zh-CN" w:bidi="hi-IN"/>
        </w:rPr>
        <w:t xml:space="preserve">ПОСТАНОВЛЕНИЕ </w:t>
      </w:r>
    </w:p>
    <w:tbl>
      <w:tblPr>
        <w:tblW w:w="0" w:type="auto"/>
        <w:tblInd w:w="108" w:type="dxa"/>
        <w:tblLayout w:type="fixed"/>
        <w:tblLook w:val="00A0"/>
      </w:tblPr>
      <w:tblGrid>
        <w:gridCol w:w="2410"/>
        <w:gridCol w:w="387"/>
        <w:gridCol w:w="867"/>
      </w:tblGrid>
      <w:tr w:rsidR="00DB47D7" w:rsidRPr="00181FFB" w:rsidTr="00144925"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B47D7" w:rsidRPr="004E610D" w:rsidRDefault="00DB47D7" w:rsidP="00144925">
            <w:pPr>
              <w:tabs>
                <w:tab w:val="left" w:pos="180"/>
                <w:tab w:val="center" w:pos="1097"/>
              </w:tabs>
              <w:suppressAutoHyphens/>
              <w:snapToGrid w:val="0"/>
              <w:rPr>
                <w:rFonts w:ascii="Arial" w:hAnsi="Arial" w:cs="Arial"/>
                <w:kern w:val="2"/>
                <w:sz w:val="23"/>
                <w:szCs w:val="23"/>
                <w:lang w:eastAsia="zh-CN" w:bidi="hi-IN"/>
              </w:rPr>
            </w:pPr>
          </w:p>
        </w:tc>
        <w:tc>
          <w:tcPr>
            <w:tcW w:w="387" w:type="dxa"/>
            <w:vAlign w:val="bottom"/>
          </w:tcPr>
          <w:p w:rsidR="00DB47D7" w:rsidRPr="004E610D" w:rsidRDefault="00DB47D7" w:rsidP="00144925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3"/>
                <w:szCs w:val="23"/>
                <w:lang w:eastAsia="zh-CN" w:bidi="hi-IN"/>
              </w:rPr>
            </w:pPr>
            <w:r w:rsidRPr="004E610D">
              <w:rPr>
                <w:rFonts w:ascii="Arial" w:hAnsi="Arial" w:cs="Arial"/>
                <w:kern w:val="1"/>
                <w:sz w:val="23"/>
                <w:szCs w:val="23"/>
                <w:lang w:eastAsia="zh-CN" w:bidi="hi-IN"/>
              </w:rPr>
              <w:t>№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B47D7" w:rsidRPr="004E610D" w:rsidRDefault="00DB47D7" w:rsidP="00144925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3"/>
                <w:szCs w:val="23"/>
                <w:lang w:eastAsia="zh-CN" w:bidi="hi-IN"/>
              </w:rPr>
            </w:pPr>
          </w:p>
        </w:tc>
      </w:tr>
    </w:tbl>
    <w:p w:rsidR="00DB47D7" w:rsidRDefault="00DB47D7" w:rsidP="00530115">
      <w:pPr>
        <w:pStyle w:val="ConsPlusNormal"/>
        <w:ind w:right="3930"/>
        <w:jc w:val="both"/>
        <w:rPr>
          <w:bCs/>
        </w:rPr>
      </w:pPr>
    </w:p>
    <w:p w:rsidR="00DB47D7" w:rsidRDefault="00DB47D7" w:rsidP="00530115">
      <w:pPr>
        <w:pStyle w:val="ConsPlusNormal"/>
        <w:ind w:right="3930"/>
        <w:jc w:val="both"/>
        <w:rPr>
          <w:bCs/>
        </w:rPr>
      </w:pPr>
    </w:p>
    <w:p w:rsidR="00DB47D7" w:rsidRPr="00530115" w:rsidRDefault="00DB47D7" w:rsidP="00731876">
      <w:pPr>
        <w:ind w:right="4110"/>
        <w:jc w:val="both"/>
        <w:rPr>
          <w:rFonts w:ascii="Arial" w:hAnsi="Arial" w:cs="Arial"/>
          <w:sz w:val="24"/>
          <w:szCs w:val="24"/>
          <w:lang w:eastAsia="ru-RU"/>
        </w:rPr>
      </w:pPr>
      <w:r w:rsidRPr="00530115">
        <w:rPr>
          <w:rFonts w:ascii="Arial" w:hAnsi="Arial" w:cs="Arial"/>
          <w:bCs/>
          <w:sz w:val="24"/>
          <w:szCs w:val="24"/>
        </w:rPr>
        <w:t>Об утверждении п</w:t>
      </w:r>
      <w:r w:rsidRPr="00530115">
        <w:rPr>
          <w:rFonts w:ascii="Arial" w:hAnsi="Arial" w:cs="Arial"/>
          <w:sz w:val="24"/>
          <w:szCs w:val="24"/>
          <w:lang w:eastAsia="ru-RU"/>
        </w:rPr>
        <w:t xml:space="preserve">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>
        <w:rPr>
          <w:rFonts w:ascii="Arial" w:hAnsi="Arial" w:cs="Arial"/>
          <w:sz w:val="24"/>
          <w:szCs w:val="24"/>
          <w:lang w:eastAsia="ru-RU"/>
        </w:rPr>
        <w:t>Дутовского</w:t>
      </w:r>
      <w:r w:rsidRPr="00530115">
        <w:rPr>
          <w:rFonts w:ascii="Arial" w:hAnsi="Arial" w:cs="Arial"/>
          <w:sz w:val="24"/>
          <w:szCs w:val="24"/>
          <w:lang w:eastAsia="ru-RU"/>
        </w:rPr>
        <w:t xml:space="preserve"> сельского поселения Ливенского района Орловской области на 2023 год</w:t>
      </w:r>
    </w:p>
    <w:p w:rsidR="00DB47D7" w:rsidRPr="003E3F77" w:rsidRDefault="00DB47D7" w:rsidP="00530115">
      <w:pPr>
        <w:ind w:right="4497"/>
        <w:jc w:val="both"/>
        <w:rPr>
          <w:bCs/>
        </w:rPr>
      </w:pPr>
    </w:p>
    <w:p w:rsidR="00DB47D7" w:rsidRPr="00530115" w:rsidRDefault="00DB47D7" w:rsidP="00731876">
      <w:pPr>
        <w:pStyle w:val="NoSpacing"/>
        <w:ind w:firstLine="567"/>
        <w:jc w:val="both"/>
        <w:rPr>
          <w:rFonts w:ascii="Arial" w:hAnsi="Arial" w:cs="Arial"/>
          <w:spacing w:val="40"/>
          <w:sz w:val="24"/>
          <w:szCs w:val="24"/>
        </w:rPr>
      </w:pPr>
      <w:r w:rsidRPr="00530115">
        <w:rPr>
          <w:rFonts w:ascii="Arial" w:hAnsi="Arial" w:cs="Arial"/>
          <w:sz w:val="24"/>
          <w:szCs w:val="24"/>
        </w:rPr>
        <w:t xml:space="preserve">В соответствии с Федеральным законом от 31 июля 2020 года № 248-ФЗ                   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530115">
        <w:rPr>
          <w:rFonts w:ascii="Arial" w:hAnsi="Arial" w:cs="Arial"/>
          <w:sz w:val="24"/>
          <w:szCs w:val="24"/>
          <w:lang w:eastAsia="ru-RU"/>
        </w:rPr>
        <w:t xml:space="preserve">решением </w:t>
      </w:r>
      <w:r>
        <w:rPr>
          <w:rFonts w:ascii="Arial" w:hAnsi="Arial" w:cs="Arial"/>
          <w:sz w:val="24"/>
          <w:szCs w:val="24"/>
          <w:lang w:eastAsia="ru-RU"/>
        </w:rPr>
        <w:t>Дутовского</w:t>
      </w:r>
      <w:r w:rsidRPr="00530115">
        <w:rPr>
          <w:rFonts w:ascii="Arial" w:hAnsi="Arial" w:cs="Arial"/>
          <w:sz w:val="24"/>
          <w:szCs w:val="24"/>
          <w:lang w:eastAsia="ru-RU"/>
        </w:rPr>
        <w:t xml:space="preserve"> сельского Совета народных депутатов Ливенского района от </w:t>
      </w:r>
      <w:r>
        <w:rPr>
          <w:rFonts w:ascii="Arial" w:hAnsi="Arial" w:cs="Arial"/>
          <w:sz w:val="24"/>
          <w:szCs w:val="24"/>
          <w:lang w:eastAsia="ru-RU"/>
        </w:rPr>
        <w:t>«27»сентября</w:t>
      </w:r>
      <w:r w:rsidRPr="00530115">
        <w:rPr>
          <w:rFonts w:ascii="Arial" w:hAnsi="Arial" w:cs="Arial"/>
          <w:sz w:val="24"/>
          <w:szCs w:val="24"/>
          <w:lang w:eastAsia="ru-RU"/>
        </w:rPr>
        <w:t xml:space="preserve"> № </w:t>
      </w:r>
      <w:r>
        <w:rPr>
          <w:rFonts w:ascii="Arial" w:hAnsi="Arial" w:cs="Arial"/>
          <w:sz w:val="24"/>
          <w:szCs w:val="24"/>
          <w:lang w:eastAsia="ru-RU"/>
        </w:rPr>
        <w:t>2/5-СС</w:t>
      </w:r>
      <w:r w:rsidRPr="00530115">
        <w:rPr>
          <w:rFonts w:ascii="Arial" w:hAnsi="Arial" w:cs="Arial"/>
          <w:sz w:val="24"/>
          <w:szCs w:val="24"/>
          <w:lang w:eastAsia="ru-RU"/>
        </w:rPr>
        <w:t xml:space="preserve"> «Об утверждении Положения о муниципальном контроле в сфере благоустройств»</w:t>
      </w:r>
      <w:r w:rsidRPr="00530115">
        <w:rPr>
          <w:rFonts w:ascii="Arial" w:hAnsi="Arial" w:cs="Arial"/>
          <w:sz w:val="24"/>
          <w:szCs w:val="24"/>
        </w:rPr>
        <w:t xml:space="preserve">, администрация </w:t>
      </w:r>
      <w:r>
        <w:rPr>
          <w:rFonts w:ascii="Arial" w:hAnsi="Arial" w:cs="Arial"/>
          <w:sz w:val="24"/>
          <w:szCs w:val="24"/>
        </w:rPr>
        <w:t xml:space="preserve">Дутовского </w:t>
      </w:r>
      <w:r w:rsidRPr="00530115">
        <w:rPr>
          <w:rFonts w:ascii="Arial" w:hAnsi="Arial" w:cs="Arial"/>
          <w:sz w:val="24"/>
          <w:szCs w:val="24"/>
        </w:rPr>
        <w:t xml:space="preserve">сельского поселения </w:t>
      </w:r>
      <w:r>
        <w:rPr>
          <w:rFonts w:ascii="Arial" w:hAnsi="Arial" w:cs="Arial"/>
          <w:spacing w:val="40"/>
          <w:sz w:val="24"/>
          <w:szCs w:val="24"/>
        </w:rPr>
        <w:t>п о с т а н о в л я е т</w:t>
      </w:r>
      <w:r w:rsidRPr="00530115">
        <w:rPr>
          <w:rFonts w:ascii="Arial" w:hAnsi="Arial" w:cs="Arial"/>
          <w:spacing w:val="40"/>
          <w:sz w:val="24"/>
          <w:szCs w:val="24"/>
        </w:rPr>
        <w:t>:</w:t>
      </w:r>
    </w:p>
    <w:p w:rsidR="00DB47D7" w:rsidRPr="00530115" w:rsidRDefault="00DB47D7" w:rsidP="00530115">
      <w:pPr>
        <w:pStyle w:val="NoSpacing"/>
        <w:ind w:firstLine="567"/>
        <w:jc w:val="both"/>
        <w:rPr>
          <w:rFonts w:ascii="Arial" w:hAnsi="Arial" w:cs="Arial"/>
          <w:sz w:val="24"/>
          <w:szCs w:val="24"/>
        </w:rPr>
      </w:pPr>
    </w:p>
    <w:p w:rsidR="00DB47D7" w:rsidRPr="00530115" w:rsidRDefault="00DB47D7" w:rsidP="00731876">
      <w:pPr>
        <w:pStyle w:val="NoSpacing"/>
        <w:ind w:firstLine="567"/>
        <w:jc w:val="both"/>
        <w:rPr>
          <w:rFonts w:ascii="Arial" w:hAnsi="Arial" w:cs="Arial"/>
          <w:sz w:val="24"/>
          <w:szCs w:val="24"/>
        </w:rPr>
      </w:pPr>
      <w:r w:rsidRPr="00530115">
        <w:rPr>
          <w:rFonts w:ascii="Arial" w:hAnsi="Arial" w:cs="Arial"/>
          <w:sz w:val="24"/>
          <w:szCs w:val="24"/>
        </w:rPr>
        <w:t xml:space="preserve">1. Утвердить Программу </w:t>
      </w:r>
      <w:r w:rsidRPr="00530115">
        <w:rPr>
          <w:rFonts w:ascii="Arial" w:hAnsi="Arial" w:cs="Arial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>
        <w:rPr>
          <w:rFonts w:ascii="Arial" w:hAnsi="Arial" w:cs="Arial"/>
          <w:sz w:val="24"/>
          <w:szCs w:val="24"/>
          <w:lang w:eastAsia="ru-RU"/>
        </w:rPr>
        <w:t>Дутовского</w:t>
      </w:r>
      <w:r w:rsidRPr="00530115">
        <w:rPr>
          <w:rFonts w:ascii="Arial" w:hAnsi="Arial" w:cs="Arial"/>
          <w:sz w:val="24"/>
          <w:szCs w:val="24"/>
          <w:lang w:eastAsia="ru-RU"/>
        </w:rPr>
        <w:t xml:space="preserve"> сельского поселения Ливенского района Орловской области на 2023 год</w:t>
      </w:r>
      <w:r w:rsidRPr="00530115">
        <w:rPr>
          <w:rFonts w:ascii="Arial" w:hAnsi="Arial" w:cs="Arial"/>
          <w:sz w:val="24"/>
          <w:szCs w:val="24"/>
        </w:rPr>
        <w:t>, приложение 1.</w:t>
      </w:r>
    </w:p>
    <w:p w:rsidR="00DB47D7" w:rsidRPr="00530115" w:rsidRDefault="00DB47D7" w:rsidP="00530115">
      <w:pPr>
        <w:pStyle w:val="NoSpacing"/>
        <w:ind w:firstLine="567"/>
        <w:jc w:val="both"/>
        <w:rPr>
          <w:rFonts w:ascii="Arial" w:hAnsi="Arial" w:cs="Arial"/>
          <w:sz w:val="24"/>
          <w:szCs w:val="24"/>
        </w:rPr>
      </w:pPr>
      <w:r w:rsidRPr="00530115">
        <w:rPr>
          <w:rFonts w:ascii="Arial" w:hAnsi="Arial" w:cs="Arial"/>
          <w:sz w:val="24"/>
          <w:szCs w:val="24"/>
        </w:rPr>
        <w:t>2. Настоящее постановление вступает в силу после его официального опубликования.</w:t>
      </w:r>
    </w:p>
    <w:p w:rsidR="00DB47D7" w:rsidRPr="00530115" w:rsidRDefault="00DB47D7" w:rsidP="00530115">
      <w:pPr>
        <w:pStyle w:val="NoSpacing"/>
        <w:ind w:firstLine="567"/>
        <w:jc w:val="both"/>
        <w:rPr>
          <w:rFonts w:ascii="Arial" w:hAnsi="Arial" w:cs="Arial"/>
          <w:sz w:val="24"/>
          <w:szCs w:val="24"/>
        </w:rPr>
      </w:pPr>
      <w:r w:rsidRPr="00530115">
        <w:rPr>
          <w:rFonts w:ascii="Arial" w:hAnsi="Arial" w:cs="Arial"/>
          <w:sz w:val="24"/>
          <w:szCs w:val="24"/>
        </w:rPr>
        <w:t>3. Разместить настоящее решение на официальном сайте администрации Ливенского района Орловской области в информационно-телекоммуникационной сети «Интернет».</w:t>
      </w:r>
    </w:p>
    <w:p w:rsidR="00DB47D7" w:rsidRPr="00F62342" w:rsidRDefault="00DB47D7" w:rsidP="00F62342">
      <w:pPr>
        <w:pStyle w:val="NoSpacing"/>
        <w:rPr>
          <w:rFonts w:ascii="Arial" w:hAnsi="Arial" w:cs="Arial"/>
          <w:sz w:val="24"/>
          <w:szCs w:val="24"/>
        </w:rPr>
      </w:pPr>
    </w:p>
    <w:p w:rsidR="00DB47D7" w:rsidRPr="00F62342" w:rsidRDefault="00DB47D7" w:rsidP="00F62342">
      <w:pPr>
        <w:pStyle w:val="NoSpacing"/>
        <w:rPr>
          <w:rFonts w:ascii="Arial" w:hAnsi="Arial" w:cs="Arial"/>
          <w:sz w:val="24"/>
          <w:szCs w:val="24"/>
        </w:rPr>
      </w:pPr>
    </w:p>
    <w:p w:rsidR="00DB47D7" w:rsidRPr="00F62342" w:rsidRDefault="00DB47D7" w:rsidP="00F62342">
      <w:pPr>
        <w:pStyle w:val="NoSpacing"/>
        <w:rPr>
          <w:rFonts w:ascii="Arial" w:hAnsi="Arial" w:cs="Arial"/>
          <w:sz w:val="24"/>
          <w:szCs w:val="24"/>
        </w:rPr>
      </w:pPr>
    </w:p>
    <w:p w:rsidR="00DB47D7" w:rsidRPr="00F62342" w:rsidRDefault="00DB47D7" w:rsidP="00731876">
      <w:pPr>
        <w:pStyle w:val="NoSpacing"/>
        <w:ind w:firstLine="567"/>
        <w:rPr>
          <w:rFonts w:ascii="Arial" w:hAnsi="Arial" w:cs="Arial"/>
          <w:sz w:val="24"/>
          <w:szCs w:val="24"/>
        </w:rPr>
      </w:pPr>
      <w:r w:rsidRPr="00F62342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Дутовского</w:t>
      </w:r>
    </w:p>
    <w:p w:rsidR="00DB47D7" w:rsidRPr="00F62342" w:rsidRDefault="00DB47D7" w:rsidP="00731876">
      <w:pPr>
        <w:pStyle w:val="NoSpacing"/>
        <w:ind w:firstLine="567"/>
        <w:rPr>
          <w:rFonts w:ascii="Arial" w:hAnsi="Arial" w:cs="Arial"/>
          <w:sz w:val="24"/>
          <w:szCs w:val="24"/>
        </w:rPr>
      </w:pPr>
      <w:r w:rsidRPr="00F62342">
        <w:rPr>
          <w:rFonts w:ascii="Arial" w:hAnsi="Arial" w:cs="Arial"/>
          <w:sz w:val="24"/>
          <w:szCs w:val="24"/>
        </w:rPr>
        <w:t>сельского поселения</w:t>
      </w:r>
      <w:r w:rsidRPr="00F62342">
        <w:rPr>
          <w:rFonts w:ascii="Arial" w:hAnsi="Arial" w:cs="Arial"/>
          <w:sz w:val="24"/>
          <w:szCs w:val="24"/>
        </w:rPr>
        <w:tab/>
      </w:r>
      <w:r w:rsidRPr="00F62342">
        <w:rPr>
          <w:rFonts w:ascii="Arial" w:hAnsi="Arial" w:cs="Arial"/>
          <w:sz w:val="24"/>
          <w:szCs w:val="24"/>
        </w:rPr>
        <w:tab/>
      </w:r>
      <w:r w:rsidRPr="00F62342">
        <w:rPr>
          <w:rFonts w:ascii="Arial" w:hAnsi="Arial" w:cs="Arial"/>
          <w:sz w:val="24"/>
          <w:szCs w:val="24"/>
        </w:rPr>
        <w:tab/>
      </w:r>
      <w:r w:rsidRPr="00F62342">
        <w:rPr>
          <w:rFonts w:ascii="Arial" w:hAnsi="Arial" w:cs="Arial"/>
          <w:sz w:val="24"/>
          <w:szCs w:val="24"/>
        </w:rPr>
        <w:tab/>
      </w:r>
      <w:r w:rsidRPr="00F6234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А.Н.Зубанов</w:t>
      </w:r>
    </w:p>
    <w:p w:rsidR="00DB47D7" w:rsidRDefault="00DB47D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B47D7" w:rsidRDefault="00DB47D7" w:rsidP="00EC19DE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Pr="00F62342">
        <w:rPr>
          <w:rFonts w:ascii="Arial" w:hAnsi="Arial" w:cs="Arial"/>
          <w:sz w:val="24"/>
          <w:szCs w:val="24"/>
        </w:rPr>
        <w:t xml:space="preserve">Приложение 1 </w:t>
      </w:r>
    </w:p>
    <w:p w:rsidR="00DB47D7" w:rsidRDefault="00DB47D7" w:rsidP="00EC19DE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Pr="00F62342">
        <w:rPr>
          <w:rFonts w:ascii="Arial" w:hAnsi="Arial" w:cs="Arial"/>
          <w:sz w:val="24"/>
          <w:szCs w:val="24"/>
        </w:rPr>
        <w:t>к постановлению</w:t>
      </w:r>
      <w:r>
        <w:rPr>
          <w:rFonts w:ascii="Arial" w:hAnsi="Arial" w:cs="Arial"/>
          <w:sz w:val="24"/>
          <w:szCs w:val="24"/>
        </w:rPr>
        <w:t xml:space="preserve"> </w:t>
      </w:r>
      <w:r w:rsidRPr="00F62342">
        <w:rPr>
          <w:rFonts w:ascii="Arial" w:hAnsi="Arial" w:cs="Arial"/>
          <w:sz w:val="24"/>
          <w:szCs w:val="24"/>
        </w:rPr>
        <w:t xml:space="preserve">администрации </w:t>
      </w:r>
    </w:p>
    <w:p w:rsidR="00DB47D7" w:rsidRDefault="00DB47D7" w:rsidP="00F62342"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Дутовского </w:t>
      </w:r>
      <w:r w:rsidRPr="00F62342">
        <w:rPr>
          <w:rFonts w:ascii="Arial" w:hAnsi="Arial" w:cs="Arial"/>
          <w:sz w:val="24"/>
          <w:szCs w:val="24"/>
        </w:rPr>
        <w:t>сельского поселения</w:t>
      </w:r>
    </w:p>
    <w:p w:rsidR="00DB47D7" w:rsidRPr="00F62342" w:rsidRDefault="00DB47D7" w:rsidP="00EC19DE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Ливенского района Орловской области</w:t>
      </w:r>
    </w:p>
    <w:p w:rsidR="00DB47D7" w:rsidRPr="00F62342" w:rsidRDefault="00DB47D7" w:rsidP="00EC19DE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Pr="00F62342">
        <w:rPr>
          <w:rFonts w:ascii="Arial" w:hAnsi="Arial" w:cs="Arial"/>
          <w:sz w:val="24"/>
          <w:szCs w:val="24"/>
        </w:rPr>
        <w:t xml:space="preserve">от «___» _________ </w:t>
      </w:r>
      <w:smartTag w:uri="urn:schemas-microsoft-com:office:smarttags" w:element="metricconverter">
        <w:smartTagPr>
          <w:attr w:name="ProductID" w:val="2022 г"/>
        </w:smartTagPr>
        <w:r w:rsidRPr="00F62342">
          <w:rPr>
            <w:rFonts w:ascii="Arial" w:hAnsi="Arial" w:cs="Arial"/>
            <w:sz w:val="24"/>
            <w:szCs w:val="24"/>
          </w:rPr>
          <w:t>2022 г</w:t>
        </w:r>
      </w:smartTag>
      <w:r w:rsidRPr="00F62342">
        <w:rPr>
          <w:rFonts w:ascii="Arial" w:hAnsi="Arial" w:cs="Arial"/>
          <w:sz w:val="24"/>
          <w:szCs w:val="24"/>
        </w:rPr>
        <w:t>. №______</w:t>
      </w:r>
    </w:p>
    <w:p w:rsidR="00DB47D7" w:rsidRPr="00F62342" w:rsidRDefault="00DB47D7" w:rsidP="00F62342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DB47D7" w:rsidRDefault="00DB47D7" w:rsidP="00F62342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DB47D7" w:rsidRPr="00F62342" w:rsidRDefault="00DB47D7" w:rsidP="00F62342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DB47D7" w:rsidRPr="007316EE" w:rsidRDefault="00DB47D7" w:rsidP="00731876">
      <w:pPr>
        <w:pStyle w:val="NoSpacing"/>
        <w:jc w:val="center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>
        <w:rPr>
          <w:rFonts w:ascii="Arial" w:hAnsi="Arial" w:cs="Arial"/>
          <w:sz w:val="24"/>
          <w:szCs w:val="24"/>
          <w:lang w:eastAsia="ru-RU"/>
        </w:rPr>
        <w:t>Дутовского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 сельского поселения Ливенского района Орловской области на 2023 год</w:t>
      </w:r>
    </w:p>
    <w:p w:rsidR="00DB47D7" w:rsidRPr="007316EE" w:rsidRDefault="00DB47D7" w:rsidP="008538C7">
      <w:pPr>
        <w:pStyle w:val="NoSpacing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B47D7" w:rsidRPr="007316EE" w:rsidRDefault="00DB47D7" w:rsidP="008538C7">
      <w:pPr>
        <w:pStyle w:val="NoSpacing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bCs/>
          <w:sz w:val="24"/>
          <w:szCs w:val="24"/>
          <w:lang w:eastAsia="ru-RU"/>
        </w:rPr>
        <w:t>Раздел 1. Общие положения</w:t>
      </w:r>
    </w:p>
    <w:p w:rsidR="00DB47D7" w:rsidRPr="007316EE" w:rsidRDefault="00DB47D7" w:rsidP="00731876">
      <w:pPr>
        <w:pStyle w:val="NoSpacing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>
        <w:rPr>
          <w:rFonts w:ascii="Arial" w:hAnsi="Arial" w:cs="Arial"/>
          <w:sz w:val="24"/>
          <w:szCs w:val="24"/>
          <w:lang w:eastAsia="ru-RU"/>
        </w:rPr>
        <w:t>Дутовского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 сельского поселения Ливенского района Орловской области на 2023 год, далее - Программа профилактики рисков причинения вреда (ущерба),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r>
        <w:rPr>
          <w:rFonts w:ascii="Arial" w:hAnsi="Arial" w:cs="Arial"/>
          <w:sz w:val="24"/>
          <w:szCs w:val="24"/>
          <w:lang w:eastAsia="ru-RU"/>
        </w:rPr>
        <w:t>Дутовского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 сельского поселения Ливенского района Орловской области, далее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– </w:t>
      </w:r>
      <w:r>
        <w:rPr>
          <w:rFonts w:ascii="Arial" w:hAnsi="Arial" w:cs="Arial"/>
          <w:sz w:val="24"/>
          <w:szCs w:val="24"/>
          <w:lang w:eastAsia="ru-RU"/>
        </w:rPr>
        <w:t>Дутовское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 сельское поселение.</w:t>
      </w:r>
    </w:p>
    <w:p w:rsidR="00DB47D7" w:rsidRDefault="00DB47D7" w:rsidP="008538C7">
      <w:pPr>
        <w:pStyle w:val="NoSpacing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DB47D7" w:rsidRPr="00F62342" w:rsidRDefault="00DB47D7" w:rsidP="00F62342">
      <w:pPr>
        <w:pStyle w:val="NoSpacing"/>
        <w:ind w:firstLine="567"/>
        <w:jc w:val="both"/>
        <w:rPr>
          <w:rFonts w:ascii="Arial" w:hAnsi="Arial" w:cs="Arial"/>
          <w:sz w:val="24"/>
          <w:szCs w:val="24"/>
        </w:rPr>
      </w:pPr>
      <w:r w:rsidRPr="00F62342">
        <w:rPr>
          <w:rFonts w:ascii="Arial" w:hAnsi="Arial" w:cs="Arial"/>
          <w:sz w:val="24"/>
          <w:szCs w:val="24"/>
          <w:lang w:eastAsia="ru-RU"/>
        </w:rPr>
        <w:t xml:space="preserve">Раздел 2. </w:t>
      </w:r>
      <w:r w:rsidRPr="00F62342">
        <w:rPr>
          <w:rFonts w:ascii="Arial" w:hAnsi="Arial" w:cs="Arial"/>
          <w:sz w:val="24"/>
          <w:szCs w:val="24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DB47D7" w:rsidRPr="007316EE" w:rsidRDefault="00DB47D7" w:rsidP="008538C7">
      <w:pPr>
        <w:pStyle w:val="NoSpacing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2.1. Вид осуществляемого муниципального контроля</w:t>
      </w:r>
    </w:p>
    <w:p w:rsidR="00DB47D7" w:rsidRPr="007316EE" w:rsidRDefault="00DB47D7" w:rsidP="00731876">
      <w:pPr>
        <w:pStyle w:val="NoSpacing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 xml:space="preserve">Муниципальный контроль в сфере благоустройства на территории </w:t>
      </w:r>
      <w:r>
        <w:rPr>
          <w:rFonts w:ascii="Arial" w:hAnsi="Arial" w:cs="Arial"/>
          <w:sz w:val="24"/>
          <w:szCs w:val="24"/>
          <w:lang w:eastAsia="ru-RU"/>
        </w:rPr>
        <w:t>Дутовского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 сельского поселения осуществляется администрацией </w:t>
      </w:r>
      <w:r>
        <w:rPr>
          <w:rFonts w:ascii="Arial" w:hAnsi="Arial" w:cs="Arial"/>
          <w:sz w:val="24"/>
          <w:szCs w:val="24"/>
          <w:lang w:eastAsia="ru-RU"/>
        </w:rPr>
        <w:t>Дутовского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 сельского поселения (далее - Администрация). Должностным лицом Администрации, уполномоченным осуществлять муниципальный контроль от имени Администрации, является: </w:t>
      </w:r>
      <w:r>
        <w:rPr>
          <w:rFonts w:ascii="Arial" w:hAnsi="Arial" w:cs="Arial"/>
          <w:sz w:val="24"/>
          <w:szCs w:val="24"/>
          <w:lang w:eastAsia="ru-RU"/>
        </w:rPr>
        <w:t>менеджер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 (далее - Инспектор). Должностным лицом Администрации, уполномоченным на принятие решения о проведении контрольных (надзорных) мероприятий, является: глава Администрации. </w:t>
      </w:r>
    </w:p>
    <w:p w:rsidR="00DB47D7" w:rsidRPr="007316EE" w:rsidRDefault="00DB47D7" w:rsidP="008538C7">
      <w:pPr>
        <w:pStyle w:val="NoSpacing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2.2. Обзор по виду муниципального контроля.</w:t>
      </w:r>
    </w:p>
    <w:p w:rsidR="00DB47D7" w:rsidRPr="007316EE" w:rsidRDefault="00DB47D7" w:rsidP="00731876">
      <w:pPr>
        <w:pStyle w:val="NoSpacing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 xml:space="preserve">Муниципальный контроль за соблюдением правил благоустройства территории </w:t>
      </w:r>
      <w:r>
        <w:rPr>
          <w:rFonts w:ascii="Arial" w:hAnsi="Arial" w:cs="Arial"/>
          <w:sz w:val="24"/>
          <w:szCs w:val="24"/>
          <w:lang w:eastAsia="ru-RU"/>
        </w:rPr>
        <w:t>Дутовского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 сельского поселения - это деятельность органа местного самоуправления, уполномоченного на организацию и проведение на территории </w:t>
      </w:r>
      <w:r>
        <w:rPr>
          <w:rFonts w:ascii="Arial" w:hAnsi="Arial" w:cs="Arial"/>
          <w:sz w:val="24"/>
          <w:szCs w:val="24"/>
          <w:lang w:eastAsia="ru-RU"/>
        </w:rPr>
        <w:t>Дутовского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 сельского поселения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</w:t>
      </w:r>
      <w:r>
        <w:rPr>
          <w:rFonts w:ascii="Arial" w:hAnsi="Arial" w:cs="Arial"/>
          <w:sz w:val="24"/>
          <w:szCs w:val="24"/>
          <w:lang w:eastAsia="ru-RU"/>
        </w:rPr>
        <w:t>Дутовского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 сельского поселения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DB47D7" w:rsidRPr="007316EE" w:rsidRDefault="00DB47D7" w:rsidP="008538C7">
      <w:pPr>
        <w:pStyle w:val="NoSpacing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DB47D7" w:rsidRPr="007316EE" w:rsidRDefault="00DB47D7" w:rsidP="00731876">
      <w:pPr>
        <w:pStyle w:val="NoSpacing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 </w:t>
      </w:r>
      <w:r>
        <w:rPr>
          <w:rFonts w:ascii="Arial" w:hAnsi="Arial" w:cs="Arial"/>
          <w:sz w:val="24"/>
          <w:szCs w:val="24"/>
          <w:lang w:eastAsia="ru-RU"/>
        </w:rPr>
        <w:t>Дутовского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 сельского поселения;</w:t>
      </w:r>
    </w:p>
    <w:p w:rsidR="00DB47D7" w:rsidRPr="007316EE" w:rsidRDefault="00DB47D7" w:rsidP="008538C7">
      <w:pPr>
        <w:pStyle w:val="NoSpacing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DB47D7" w:rsidRPr="007316EE" w:rsidRDefault="00DB47D7" w:rsidP="008538C7">
      <w:pPr>
        <w:pStyle w:val="NoSpacing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DB47D7" w:rsidRPr="007316EE" w:rsidRDefault="00DB47D7" w:rsidP="008538C7">
      <w:pPr>
        <w:pStyle w:val="NoSpacing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DB47D7" w:rsidRPr="007316EE" w:rsidRDefault="00DB47D7" w:rsidP="008538C7">
      <w:pPr>
        <w:pStyle w:val="NoSpacing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2.4. Подконтрольные субъекты:</w:t>
      </w:r>
    </w:p>
    <w:p w:rsidR="00DB47D7" w:rsidRPr="007316EE" w:rsidRDefault="00DB47D7" w:rsidP="008538C7">
      <w:pPr>
        <w:pStyle w:val="NoSpacing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DB47D7" w:rsidRPr="007316EE" w:rsidRDefault="00DB47D7" w:rsidP="008538C7">
      <w:pPr>
        <w:pStyle w:val="NoSpacing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в сфере благоустройства:</w:t>
      </w:r>
    </w:p>
    <w:p w:rsidR="00DB47D7" w:rsidRPr="007316EE" w:rsidRDefault="00DB47D7" w:rsidP="008538C7">
      <w:pPr>
        <w:pStyle w:val="NoSpacing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 xml:space="preserve">- Закон Орловской области от 06.06.2013 </w:t>
      </w:r>
      <w:r>
        <w:rPr>
          <w:rFonts w:ascii="Arial" w:hAnsi="Arial" w:cs="Arial"/>
          <w:sz w:val="24"/>
          <w:szCs w:val="24"/>
          <w:lang w:eastAsia="ru-RU"/>
        </w:rPr>
        <w:t>№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 1490-ОЗ </w:t>
      </w:r>
      <w:r>
        <w:rPr>
          <w:rFonts w:ascii="Arial" w:hAnsi="Arial" w:cs="Arial"/>
          <w:sz w:val="24"/>
          <w:szCs w:val="24"/>
          <w:lang w:eastAsia="ru-RU"/>
        </w:rPr>
        <w:t>«</w:t>
      </w:r>
      <w:r w:rsidRPr="007316EE">
        <w:rPr>
          <w:rFonts w:ascii="Arial" w:hAnsi="Arial" w:cs="Arial"/>
          <w:sz w:val="24"/>
          <w:szCs w:val="24"/>
          <w:lang w:eastAsia="ru-RU"/>
        </w:rPr>
        <w:t>Об ответственности за административные правонарушения</w:t>
      </w:r>
      <w:r>
        <w:rPr>
          <w:rFonts w:ascii="Arial" w:hAnsi="Arial" w:cs="Arial"/>
          <w:sz w:val="24"/>
          <w:szCs w:val="24"/>
          <w:lang w:eastAsia="ru-RU"/>
        </w:rPr>
        <w:t>»</w:t>
      </w:r>
      <w:r w:rsidRPr="007316EE">
        <w:rPr>
          <w:rFonts w:ascii="Arial" w:hAnsi="Arial" w:cs="Arial"/>
          <w:sz w:val="24"/>
          <w:szCs w:val="24"/>
          <w:lang w:eastAsia="ru-RU"/>
        </w:rPr>
        <w:t>;</w:t>
      </w:r>
    </w:p>
    <w:p w:rsidR="00DB47D7" w:rsidRPr="007316EE" w:rsidRDefault="00DB47D7" w:rsidP="000305FC">
      <w:pPr>
        <w:pStyle w:val="NoSpacing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 xml:space="preserve">- Решение </w:t>
      </w:r>
      <w:r>
        <w:rPr>
          <w:rFonts w:ascii="Arial" w:hAnsi="Arial" w:cs="Arial"/>
          <w:sz w:val="24"/>
          <w:szCs w:val="24"/>
          <w:lang w:eastAsia="ru-RU"/>
        </w:rPr>
        <w:t>Дутовского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 сельского Совета народных депутатов Ливенского района от </w:t>
      </w:r>
      <w:r>
        <w:rPr>
          <w:rFonts w:ascii="Arial" w:hAnsi="Arial" w:cs="Arial"/>
          <w:sz w:val="24"/>
          <w:szCs w:val="24"/>
          <w:lang w:eastAsia="ru-RU"/>
        </w:rPr>
        <w:t xml:space="preserve">«27» сентября </w:t>
      </w:r>
      <w:r w:rsidRPr="007316EE">
        <w:rPr>
          <w:rFonts w:ascii="Arial" w:hAnsi="Arial" w:cs="Arial"/>
          <w:sz w:val="24"/>
          <w:szCs w:val="24"/>
          <w:lang w:eastAsia="ru-RU"/>
        </w:rPr>
        <w:t>202</w:t>
      </w:r>
      <w:r>
        <w:rPr>
          <w:rFonts w:ascii="Arial" w:hAnsi="Arial" w:cs="Arial"/>
          <w:sz w:val="24"/>
          <w:szCs w:val="24"/>
          <w:lang w:eastAsia="ru-RU"/>
        </w:rPr>
        <w:t>1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№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2/5-СС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«</w:t>
      </w:r>
      <w:r w:rsidRPr="007316EE">
        <w:rPr>
          <w:rFonts w:ascii="Arial" w:hAnsi="Arial" w:cs="Arial"/>
          <w:sz w:val="24"/>
          <w:szCs w:val="24"/>
          <w:lang w:eastAsia="ru-RU"/>
        </w:rPr>
        <w:t>Об утверждении Положения о муниципальном контроле в сфере благоустройств</w:t>
      </w:r>
      <w:r>
        <w:rPr>
          <w:rFonts w:ascii="Arial" w:hAnsi="Arial" w:cs="Arial"/>
          <w:sz w:val="24"/>
          <w:szCs w:val="24"/>
          <w:lang w:eastAsia="ru-RU"/>
        </w:rPr>
        <w:t>»</w:t>
      </w:r>
      <w:r w:rsidRPr="007316EE">
        <w:rPr>
          <w:rFonts w:ascii="Arial" w:hAnsi="Arial" w:cs="Arial"/>
          <w:sz w:val="24"/>
          <w:szCs w:val="24"/>
          <w:lang w:eastAsia="ru-RU"/>
        </w:rPr>
        <w:t>.</w:t>
      </w:r>
    </w:p>
    <w:p w:rsidR="00DB47D7" w:rsidRPr="007316EE" w:rsidRDefault="00DB47D7" w:rsidP="008538C7">
      <w:pPr>
        <w:pStyle w:val="NoSpacing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2.6. Данные о проведенных мероприятиях.</w:t>
      </w:r>
    </w:p>
    <w:p w:rsidR="00DB47D7" w:rsidRPr="007316EE" w:rsidRDefault="00DB47D7" w:rsidP="008538C7">
      <w:pPr>
        <w:pStyle w:val="NoSpacing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2022 году не проводились.</w:t>
      </w:r>
    </w:p>
    <w:p w:rsidR="00DB47D7" w:rsidRPr="007316EE" w:rsidRDefault="00DB47D7" w:rsidP="008538C7">
      <w:pPr>
        <w:pStyle w:val="NoSpacing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 xml:space="preserve">Обеспечено размещение на официальном сайте администрации Ливенского района Орловской области (далее – администрация Ливенского района) 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требований Правил благоустройства осуществляется в том числе посредством опубликования памяток, информационных листовок, обобщения практики, полезной информации, проводятся совещания с руководителями управляющих компаний, ресурсоснабжающих организаций по вопросам соблюдения требований Правил благоустройства. На регулярной основе даются консультации в ходе личных приемов, рейдовых осмотров территорий,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мероприятий. Данные мероприятия преимущественно проводились с использованием электронной, телефонной связи и различных мессенджеров. </w:t>
      </w:r>
    </w:p>
    <w:p w:rsidR="00DB47D7" w:rsidRPr="007316EE" w:rsidRDefault="00DB47D7" w:rsidP="008538C7">
      <w:pPr>
        <w:pStyle w:val="NoSpacing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DB47D7" w:rsidRPr="007316EE" w:rsidRDefault="00DB47D7" w:rsidP="008538C7">
      <w:pPr>
        <w:pStyle w:val="NoSpacing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DB47D7" w:rsidRPr="007316EE" w:rsidRDefault="00DB47D7" w:rsidP="008538C7">
      <w:pPr>
        <w:pStyle w:val="NoSpacing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лицом.</w:t>
      </w:r>
    </w:p>
    <w:p w:rsidR="00DB47D7" w:rsidRPr="007316EE" w:rsidRDefault="00DB47D7" w:rsidP="008538C7">
      <w:pPr>
        <w:pStyle w:val="NoSpacing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DB47D7" w:rsidRDefault="00DB47D7" w:rsidP="008538C7">
      <w:pPr>
        <w:pStyle w:val="NoSpacing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DB47D7" w:rsidRPr="007316EE" w:rsidRDefault="00DB47D7" w:rsidP="008538C7">
      <w:pPr>
        <w:pStyle w:val="NoSpacing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bCs/>
          <w:sz w:val="24"/>
          <w:szCs w:val="24"/>
          <w:lang w:eastAsia="ru-RU"/>
        </w:rPr>
        <w:t xml:space="preserve">Раздел 3. Цели и задачи 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реализации </w:t>
      </w:r>
      <w:r w:rsidRPr="007316EE">
        <w:rPr>
          <w:rFonts w:ascii="Arial" w:hAnsi="Arial" w:cs="Arial"/>
          <w:bCs/>
          <w:sz w:val="24"/>
          <w:szCs w:val="24"/>
          <w:lang w:eastAsia="ru-RU"/>
        </w:rPr>
        <w:t>Программы</w:t>
      </w:r>
      <w:r>
        <w:rPr>
          <w:rFonts w:ascii="Arial" w:hAnsi="Arial" w:cs="Arial"/>
          <w:bCs/>
          <w:sz w:val="24"/>
          <w:szCs w:val="24"/>
          <w:lang w:eastAsia="ru-RU"/>
        </w:rPr>
        <w:t>.</w:t>
      </w:r>
    </w:p>
    <w:p w:rsidR="00DB47D7" w:rsidRPr="007316EE" w:rsidRDefault="00DB47D7" w:rsidP="008538C7">
      <w:pPr>
        <w:pStyle w:val="NoSpacing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3.1. Цели Программы:</w:t>
      </w:r>
    </w:p>
    <w:p w:rsidR="00DB47D7" w:rsidRPr="007316EE" w:rsidRDefault="00DB47D7" w:rsidP="008538C7">
      <w:pPr>
        <w:pStyle w:val="NoSpacing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DB47D7" w:rsidRPr="007316EE" w:rsidRDefault="00DB47D7" w:rsidP="008538C7">
      <w:pPr>
        <w:pStyle w:val="NoSpacing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B47D7" w:rsidRPr="007316EE" w:rsidRDefault="00DB47D7" w:rsidP="008538C7">
      <w:pPr>
        <w:pStyle w:val="NoSpacing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B47D7" w:rsidRPr="007316EE" w:rsidRDefault="00DB47D7" w:rsidP="008538C7">
      <w:pPr>
        <w:pStyle w:val="NoSpacing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3.2. Задачи Программы:</w:t>
      </w:r>
    </w:p>
    <w:p w:rsidR="00DB47D7" w:rsidRPr="007316EE" w:rsidRDefault="00DB47D7" w:rsidP="008538C7">
      <w:pPr>
        <w:pStyle w:val="NoSpacing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DB47D7" w:rsidRPr="007316EE" w:rsidRDefault="00DB47D7" w:rsidP="008538C7">
      <w:pPr>
        <w:pStyle w:val="NoSpacing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DB47D7" w:rsidRPr="007316EE" w:rsidRDefault="00DB47D7" w:rsidP="008538C7">
      <w:pPr>
        <w:pStyle w:val="NoSpacing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DB47D7" w:rsidRPr="007316EE" w:rsidRDefault="00DB47D7" w:rsidP="008538C7">
      <w:pPr>
        <w:pStyle w:val="NoSpacing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- повышение прозрачности осуществляемой Администрацией контрольной деятельности;</w:t>
      </w:r>
    </w:p>
    <w:p w:rsidR="00DB47D7" w:rsidRPr="007316EE" w:rsidRDefault="00DB47D7" w:rsidP="008538C7">
      <w:pPr>
        <w:pStyle w:val="NoSpacing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DB47D7" w:rsidRDefault="00DB47D7" w:rsidP="008538C7">
      <w:pPr>
        <w:pStyle w:val="NoSpacing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DB47D7" w:rsidRDefault="00DB47D7" w:rsidP="008538C7">
      <w:pPr>
        <w:pStyle w:val="NoSpacing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7316EE">
        <w:rPr>
          <w:rFonts w:ascii="Arial" w:hAnsi="Arial" w:cs="Arial"/>
          <w:bCs/>
          <w:sz w:val="24"/>
          <w:szCs w:val="24"/>
          <w:lang w:eastAsia="ru-RU"/>
        </w:rPr>
        <w:t xml:space="preserve">Раздел 4. </w:t>
      </w:r>
      <w:r>
        <w:rPr>
          <w:rFonts w:ascii="Arial" w:hAnsi="Arial" w:cs="Arial"/>
          <w:bCs/>
          <w:sz w:val="24"/>
          <w:szCs w:val="24"/>
          <w:lang w:eastAsia="ru-RU"/>
        </w:rPr>
        <w:t>Перечень профилактических мероприятий, сроки (периодичность) их проведения.</w:t>
      </w:r>
    </w:p>
    <w:p w:rsidR="00DB47D7" w:rsidRPr="007316EE" w:rsidRDefault="00DB47D7" w:rsidP="008538C7">
      <w:pPr>
        <w:pStyle w:val="NoSpacing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2023 год, сроки (периодичность) их проведения и ответственные лица приведены в Плане мероприятий по профилактике нарушений в сфере благоустройства на 2023 год (приложение).</w:t>
      </w:r>
    </w:p>
    <w:p w:rsidR="00DB47D7" w:rsidRDefault="00DB47D7" w:rsidP="008538C7">
      <w:pPr>
        <w:pStyle w:val="NoSpacing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DB47D7" w:rsidRPr="007316EE" w:rsidRDefault="00DB47D7" w:rsidP="008538C7">
      <w:pPr>
        <w:pStyle w:val="NoSpacing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bCs/>
          <w:sz w:val="24"/>
          <w:szCs w:val="24"/>
          <w:lang w:eastAsia="ru-RU"/>
        </w:rPr>
        <w:t>Раздел 5. Показатели результативности и эффективности Программы.</w:t>
      </w:r>
    </w:p>
    <w:p w:rsidR="00DB47D7" w:rsidRPr="007316EE" w:rsidRDefault="00DB47D7" w:rsidP="008538C7">
      <w:pPr>
        <w:pStyle w:val="NoSpacing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Отчетные показатели Программы за 2022 год:</w:t>
      </w:r>
    </w:p>
    <w:p w:rsidR="00DB47D7" w:rsidRPr="007316EE" w:rsidRDefault="00DB47D7" w:rsidP="008538C7">
      <w:pPr>
        <w:pStyle w:val="NoSpacing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- доля профилактических мероприятий в объеме контрольных мероприятий-</w:t>
      </w:r>
      <w:r>
        <w:rPr>
          <w:rFonts w:ascii="Arial" w:hAnsi="Arial" w:cs="Arial"/>
          <w:sz w:val="24"/>
          <w:szCs w:val="24"/>
          <w:lang w:eastAsia="ru-RU"/>
        </w:rPr>
        <w:t>9</w:t>
      </w:r>
      <w:r w:rsidRPr="007316EE">
        <w:rPr>
          <w:rFonts w:ascii="Arial" w:hAnsi="Arial" w:cs="Arial"/>
          <w:sz w:val="24"/>
          <w:szCs w:val="24"/>
          <w:lang w:eastAsia="ru-RU"/>
        </w:rPr>
        <w:t>0 %.</w:t>
      </w:r>
    </w:p>
    <w:p w:rsidR="00DB47D7" w:rsidRPr="007316EE" w:rsidRDefault="00DB47D7" w:rsidP="008538C7">
      <w:pPr>
        <w:pStyle w:val="NoSpacing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DB47D7" w:rsidRPr="007316EE" w:rsidRDefault="00DB47D7" w:rsidP="008538C7">
      <w:pPr>
        <w:pStyle w:val="NoSpacing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Экономический эффект от реализованных мероприятий:</w:t>
      </w:r>
    </w:p>
    <w:p w:rsidR="00DB47D7" w:rsidRPr="007316EE" w:rsidRDefault="00DB47D7" w:rsidP="008538C7">
      <w:pPr>
        <w:pStyle w:val="NoSpacing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DB47D7" w:rsidRPr="007316EE" w:rsidRDefault="00DB47D7" w:rsidP="008538C7">
      <w:pPr>
        <w:pStyle w:val="NoSpacing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- повышение уровня доверия подконтрольных субъектов к Администрации. </w:t>
      </w:r>
    </w:p>
    <w:p w:rsidR="00DB47D7" w:rsidRDefault="00DB47D7" w:rsidP="008538C7">
      <w:pPr>
        <w:pStyle w:val="NoSpacing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DB47D7" w:rsidRPr="007316EE" w:rsidRDefault="00DB47D7" w:rsidP="008538C7">
      <w:pPr>
        <w:pStyle w:val="NoSpacing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bCs/>
          <w:sz w:val="24"/>
          <w:szCs w:val="24"/>
          <w:lang w:eastAsia="ru-RU"/>
        </w:rPr>
        <w:t>Раздел 6. Порядок управления Программой.</w:t>
      </w:r>
    </w:p>
    <w:p w:rsidR="00DB47D7" w:rsidRPr="007316EE" w:rsidRDefault="00DB47D7" w:rsidP="000305FC">
      <w:pPr>
        <w:pStyle w:val="NoSpacing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 xml:space="preserve">Перечень должностных лиц Администрации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</w:t>
      </w:r>
      <w:r>
        <w:rPr>
          <w:rFonts w:ascii="Arial" w:hAnsi="Arial" w:cs="Arial"/>
          <w:sz w:val="24"/>
          <w:szCs w:val="24"/>
          <w:lang w:eastAsia="ru-RU"/>
        </w:rPr>
        <w:t>Дутовского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 сельского поселения:</w:t>
      </w:r>
    </w:p>
    <w:p w:rsidR="00DB47D7" w:rsidRDefault="00DB47D7" w:rsidP="008538C7">
      <w:pPr>
        <w:pStyle w:val="NoSpacing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DB47D7" w:rsidRDefault="00DB47D7" w:rsidP="008538C7">
      <w:pPr>
        <w:pStyle w:val="NoSpacing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DB47D7" w:rsidRPr="007316EE" w:rsidRDefault="00DB47D7" w:rsidP="008538C7">
      <w:pPr>
        <w:pStyle w:val="NoSpacing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left w:w="0" w:type="dxa"/>
          <w:right w:w="0" w:type="dxa"/>
        </w:tblCellMar>
        <w:tblLook w:val="00A0"/>
      </w:tblPr>
      <w:tblGrid>
        <w:gridCol w:w="342"/>
        <w:gridCol w:w="2538"/>
        <w:gridCol w:w="3523"/>
        <w:gridCol w:w="3393"/>
      </w:tblGrid>
      <w:tr w:rsidR="00DB47D7" w:rsidRPr="00181FFB" w:rsidTr="007316EE">
        <w:tc>
          <w:tcPr>
            <w:tcW w:w="0" w:type="auto"/>
            <w:tcBorders>
              <w:top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DB47D7" w:rsidRPr="00181FFB" w:rsidRDefault="00DB47D7" w:rsidP="007316E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1FF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№</w:t>
            </w:r>
          </w:p>
          <w:p w:rsidR="00DB47D7" w:rsidRPr="00181FFB" w:rsidRDefault="00DB47D7" w:rsidP="007316E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1FF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DB47D7" w:rsidRPr="00181FFB" w:rsidRDefault="00DB47D7" w:rsidP="007316E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1FF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352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DB47D7" w:rsidRPr="00181FFB" w:rsidRDefault="00DB47D7" w:rsidP="007316E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1FF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339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</w:tcBorders>
            <w:shd w:val="clear" w:color="auto" w:fill="FFFFFF"/>
          </w:tcPr>
          <w:p w:rsidR="00DB47D7" w:rsidRPr="00181FFB" w:rsidRDefault="00DB47D7" w:rsidP="007316E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1FF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Контакты</w:t>
            </w:r>
          </w:p>
        </w:tc>
      </w:tr>
      <w:tr w:rsidR="00DB47D7" w:rsidRPr="00181FFB" w:rsidTr="007316EE">
        <w:tc>
          <w:tcPr>
            <w:tcW w:w="0" w:type="auto"/>
            <w:tcBorders>
              <w:top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DB47D7" w:rsidRPr="00181FFB" w:rsidRDefault="00DB47D7" w:rsidP="007316EE">
            <w:pPr>
              <w:pStyle w:val="NoSpacing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1FFB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DB47D7" w:rsidRPr="00181FFB" w:rsidRDefault="00DB47D7" w:rsidP="00EC19DE">
            <w:pPr>
              <w:pStyle w:val="NoSpacing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1FF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Должностные лица Администрации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Дутовского</w:t>
            </w: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181FFB">
              <w:rPr>
                <w:rFonts w:ascii="Arial" w:hAnsi="Arial" w:cs="Arial"/>
                <w:sz w:val="24"/>
                <w:szCs w:val="24"/>
                <w:lang w:eastAsia="ru-RU"/>
              </w:rPr>
              <w:t>сельского поселения, Глава администрации, Инспектор</w:t>
            </w:r>
          </w:p>
        </w:tc>
        <w:tc>
          <w:tcPr>
            <w:tcW w:w="352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DB47D7" w:rsidRPr="00181FFB" w:rsidRDefault="00DB47D7" w:rsidP="007316EE">
            <w:pPr>
              <w:pStyle w:val="NoSpacing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1FFB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339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</w:tcBorders>
            <w:shd w:val="clear" w:color="auto" w:fill="FFFFFF"/>
          </w:tcPr>
          <w:p w:rsidR="00DB47D7" w:rsidRPr="00181FFB" w:rsidRDefault="00DB47D7" w:rsidP="005E64C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81FFB">
              <w:rPr>
                <w:rFonts w:ascii="Arial" w:hAnsi="Arial" w:cs="Arial"/>
                <w:sz w:val="24"/>
                <w:szCs w:val="24"/>
              </w:rPr>
              <w:t xml:space="preserve">тел. 8 (48677) </w:t>
            </w:r>
            <w:r>
              <w:rPr>
                <w:rFonts w:ascii="Arial" w:hAnsi="Arial" w:cs="Arial"/>
                <w:sz w:val="24"/>
                <w:szCs w:val="24"/>
              </w:rPr>
              <w:t>21125</w:t>
            </w:r>
            <w:r w:rsidRPr="00181FFB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B47D7" w:rsidRPr="00181FFB" w:rsidRDefault="00DB47D7" w:rsidP="007316E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81FFB">
              <w:rPr>
                <w:rFonts w:ascii="Arial" w:hAnsi="Arial" w:cs="Arial"/>
                <w:sz w:val="24"/>
                <w:szCs w:val="24"/>
              </w:rPr>
              <w:t xml:space="preserve">эл.почта: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leonovd</w:t>
            </w:r>
            <w:r w:rsidRPr="003C16EF">
              <w:rPr>
                <w:rFonts w:ascii="Arial" w:hAnsi="Arial" w:cs="Arial"/>
                <w:sz w:val="24"/>
                <w:szCs w:val="24"/>
              </w:rPr>
              <w:t>0@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gmail</w:t>
            </w:r>
            <w:r w:rsidRPr="003C16E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com</w:t>
            </w:r>
          </w:p>
          <w:p w:rsidR="00DB47D7" w:rsidRPr="00181FFB" w:rsidRDefault="00DB47D7" w:rsidP="007316E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81FFB">
              <w:rPr>
                <w:rFonts w:ascii="Arial" w:hAnsi="Arial" w:cs="Arial"/>
                <w:sz w:val="24"/>
                <w:szCs w:val="24"/>
              </w:rPr>
              <w:t xml:space="preserve">адрес: Орловская область, Ливенский район, </w:t>
            </w:r>
          </w:p>
          <w:p w:rsidR="00DB47D7" w:rsidRPr="00181FFB" w:rsidRDefault="00DB47D7" w:rsidP="007316E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д.Семенихино, ул.Школьная</w:t>
            </w:r>
          </w:p>
          <w:p w:rsidR="00DB47D7" w:rsidRPr="00181FFB" w:rsidRDefault="00DB47D7" w:rsidP="007316E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д.1а</w:t>
            </w:r>
          </w:p>
          <w:p w:rsidR="00DB47D7" w:rsidRPr="00181FFB" w:rsidRDefault="00DB47D7" w:rsidP="007316EE">
            <w:pPr>
              <w:pStyle w:val="NoSpacing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DB47D7" w:rsidRPr="007316EE" w:rsidRDefault="00DB47D7" w:rsidP="000305FC">
      <w:pPr>
        <w:pStyle w:val="NoSpacing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</w:t>
      </w:r>
      <w:r>
        <w:rPr>
          <w:rFonts w:ascii="Arial" w:hAnsi="Arial" w:cs="Arial"/>
          <w:sz w:val="24"/>
          <w:szCs w:val="24"/>
          <w:lang w:eastAsia="ru-RU"/>
        </w:rPr>
        <w:t>Дутовского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 сельского поселения на 2023 год.</w:t>
      </w:r>
    </w:p>
    <w:p w:rsidR="00DB47D7" w:rsidRPr="007316EE" w:rsidRDefault="00DB47D7">
      <w:pPr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br w:type="page"/>
      </w:r>
    </w:p>
    <w:p w:rsidR="00DB47D7" w:rsidRPr="007316EE" w:rsidRDefault="00DB47D7" w:rsidP="008538C7">
      <w:pPr>
        <w:pStyle w:val="NoSpacing"/>
        <w:jc w:val="both"/>
        <w:rPr>
          <w:rFonts w:ascii="Arial" w:hAnsi="Arial" w:cs="Arial"/>
          <w:sz w:val="24"/>
          <w:szCs w:val="24"/>
          <w:lang w:eastAsia="ru-RU"/>
        </w:rPr>
      </w:pPr>
    </w:p>
    <w:p w:rsidR="00DB47D7" w:rsidRPr="007316EE" w:rsidRDefault="00DB47D7" w:rsidP="007316EE">
      <w:pPr>
        <w:pStyle w:val="NoSpacing"/>
        <w:jc w:val="right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 xml:space="preserve">Приложение </w:t>
      </w:r>
    </w:p>
    <w:p w:rsidR="00DB47D7" w:rsidRDefault="00DB47D7" w:rsidP="007316EE">
      <w:pPr>
        <w:pStyle w:val="NoSpacing"/>
        <w:jc w:val="right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 xml:space="preserve">к Программе профилактики рисков причинения вреда (ущерба) охраняемым законом ценностям в рамках муниципального контроля в сфере благоустройства </w:t>
      </w:r>
    </w:p>
    <w:p w:rsidR="00DB47D7" w:rsidRDefault="00DB47D7" w:rsidP="005E64CA">
      <w:pPr>
        <w:pStyle w:val="NoSpacing"/>
        <w:jc w:val="right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 xml:space="preserve">на территории </w:t>
      </w:r>
      <w:r>
        <w:rPr>
          <w:rFonts w:ascii="Arial" w:hAnsi="Arial" w:cs="Arial"/>
          <w:sz w:val="24"/>
          <w:szCs w:val="24"/>
          <w:lang w:eastAsia="ru-RU"/>
        </w:rPr>
        <w:t xml:space="preserve">Дутовского 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</w:p>
    <w:p w:rsidR="00DB47D7" w:rsidRPr="007316EE" w:rsidRDefault="00DB47D7" w:rsidP="007316EE">
      <w:pPr>
        <w:pStyle w:val="NoSpacing"/>
        <w:jc w:val="right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Ливенского района Орловской области на 2023 год</w:t>
      </w:r>
    </w:p>
    <w:p w:rsidR="00DB47D7" w:rsidRDefault="00DB47D7" w:rsidP="007E47B0">
      <w:pPr>
        <w:pStyle w:val="NoSpacing"/>
        <w:rPr>
          <w:rFonts w:ascii="Arial" w:hAnsi="Arial" w:cs="Arial"/>
          <w:sz w:val="24"/>
          <w:szCs w:val="24"/>
          <w:lang w:eastAsia="ru-RU"/>
        </w:rPr>
      </w:pPr>
    </w:p>
    <w:p w:rsidR="00DB47D7" w:rsidRPr="007316EE" w:rsidRDefault="00DB47D7" w:rsidP="005E64CA">
      <w:pPr>
        <w:pStyle w:val="NoSpacing"/>
        <w:jc w:val="center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 xml:space="preserve">План мероприятий по профилактике нарушений законодательства в сфере благоустройства на территории </w:t>
      </w:r>
      <w:r>
        <w:rPr>
          <w:rFonts w:ascii="Arial" w:hAnsi="Arial" w:cs="Arial"/>
          <w:sz w:val="24"/>
          <w:szCs w:val="24"/>
          <w:lang w:eastAsia="ru-RU"/>
        </w:rPr>
        <w:t>Дутовского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 сельского поселения на 2023 год</w:t>
      </w:r>
    </w:p>
    <w:p w:rsidR="00DB47D7" w:rsidRPr="007316EE" w:rsidRDefault="00DB47D7" w:rsidP="007316EE">
      <w:pPr>
        <w:pStyle w:val="NoSpacing"/>
        <w:jc w:val="right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left w:w="0" w:type="dxa"/>
          <w:right w:w="0" w:type="dxa"/>
        </w:tblCellMar>
        <w:tblLook w:val="00A0"/>
      </w:tblPr>
      <w:tblGrid>
        <w:gridCol w:w="342"/>
        <w:gridCol w:w="2606"/>
        <w:gridCol w:w="3714"/>
        <w:gridCol w:w="1783"/>
        <w:gridCol w:w="1351"/>
      </w:tblGrid>
      <w:tr w:rsidR="00DB47D7" w:rsidRPr="00181FFB" w:rsidTr="0045382D">
        <w:tc>
          <w:tcPr>
            <w:tcW w:w="0" w:type="auto"/>
            <w:tcBorders>
              <w:top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DB47D7" w:rsidRPr="00181FFB" w:rsidRDefault="00DB47D7" w:rsidP="007316E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1FFB">
              <w:rPr>
                <w:rFonts w:ascii="Arial" w:hAnsi="Arial" w:cs="Arial"/>
                <w:sz w:val="24"/>
                <w:szCs w:val="24"/>
                <w:lang w:eastAsia="ru-RU"/>
              </w:rPr>
              <w:t>№</w:t>
            </w:r>
          </w:p>
          <w:p w:rsidR="00DB47D7" w:rsidRPr="00181FFB" w:rsidRDefault="00DB47D7" w:rsidP="007316E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1FFB">
              <w:rPr>
                <w:rFonts w:ascii="Arial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DB47D7" w:rsidRPr="00181FFB" w:rsidRDefault="00DB47D7" w:rsidP="007316E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1FFB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DB47D7" w:rsidRPr="00181FFB" w:rsidRDefault="00DB47D7" w:rsidP="007316E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1FFB">
              <w:rPr>
                <w:rFonts w:ascii="Arial" w:hAnsi="Arial" w:cs="Arial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DB47D7" w:rsidRPr="00181FFB" w:rsidRDefault="00DB47D7" w:rsidP="007316E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1FFB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</w:tcBorders>
            <w:shd w:val="clear" w:color="auto" w:fill="FFFFFF"/>
          </w:tcPr>
          <w:p w:rsidR="00DB47D7" w:rsidRPr="00181FFB" w:rsidRDefault="00DB47D7" w:rsidP="007316E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1FFB">
              <w:rPr>
                <w:rFonts w:ascii="Arial" w:hAnsi="Arial" w:cs="Arial"/>
                <w:sz w:val="24"/>
                <w:szCs w:val="24"/>
                <w:lang w:eastAsia="ru-RU"/>
              </w:rPr>
              <w:t>Срок исполнения</w:t>
            </w:r>
          </w:p>
          <w:p w:rsidR="00DB47D7" w:rsidRPr="00181FFB" w:rsidRDefault="00DB47D7" w:rsidP="007316E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B47D7" w:rsidRPr="00181FFB" w:rsidTr="0045382D">
        <w:tc>
          <w:tcPr>
            <w:tcW w:w="0" w:type="auto"/>
            <w:tcBorders>
              <w:top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DB47D7" w:rsidRPr="00181FFB" w:rsidRDefault="00DB47D7" w:rsidP="007316EE">
            <w:pPr>
              <w:pStyle w:val="NoSpacing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1FFB">
              <w:rPr>
                <w:rFonts w:ascii="Arial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DB47D7" w:rsidRPr="00181FFB" w:rsidRDefault="00DB47D7" w:rsidP="007316EE">
            <w:pPr>
              <w:pStyle w:val="NoSpacing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1FFB">
              <w:rPr>
                <w:rFonts w:ascii="Arial" w:hAnsi="Arial" w:cs="Arial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DB47D7" w:rsidRPr="00181FFB" w:rsidRDefault="00DB47D7" w:rsidP="007316EE">
            <w:pPr>
              <w:pStyle w:val="NoSpacing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1FFB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DB47D7" w:rsidRPr="00181FFB" w:rsidRDefault="00DB47D7" w:rsidP="007316EE">
            <w:pPr>
              <w:pStyle w:val="NoSpacing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1FFB">
              <w:rPr>
                <w:rFonts w:ascii="Arial" w:hAnsi="Arial" w:cs="Arial"/>
                <w:sz w:val="24"/>
                <w:szCs w:val="24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администрации Ливенского района в информационно-телекоммуникационной сети «Интернет» и в иных формах.</w:t>
            </w:r>
          </w:p>
          <w:p w:rsidR="00DB47D7" w:rsidRPr="00181FFB" w:rsidRDefault="00DB47D7" w:rsidP="007316EE">
            <w:pPr>
              <w:pStyle w:val="NoSpacing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1FFB">
              <w:rPr>
                <w:rFonts w:ascii="Arial" w:hAnsi="Arial" w:cs="Arial"/>
                <w:sz w:val="24"/>
                <w:szCs w:val="24"/>
                <w:lang w:eastAsia="ru-RU"/>
              </w:rPr>
              <w:t>Инспектор размещает и поддерживает в актуальном состоянии на официальном сайте администрации Ливенского района в сети «Интернет»:</w:t>
            </w:r>
          </w:p>
          <w:p w:rsidR="00DB47D7" w:rsidRPr="00181FFB" w:rsidRDefault="00DB47D7" w:rsidP="007316EE">
            <w:pPr>
              <w:pStyle w:val="NoSpacing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1FFB">
              <w:rPr>
                <w:rFonts w:ascii="Arial" w:hAnsi="Arial" w:cs="Arial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контроля контроля;</w:t>
            </w:r>
          </w:p>
          <w:p w:rsidR="00DB47D7" w:rsidRPr="00181FFB" w:rsidRDefault="00DB47D7" w:rsidP="007316EE">
            <w:pPr>
              <w:pStyle w:val="NoSpacing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1FFB">
              <w:rPr>
                <w:rFonts w:ascii="Arial" w:hAnsi="Arial" w:cs="Arial"/>
                <w:sz w:val="24"/>
                <w:szCs w:val="24"/>
                <w:lang w:eastAsia="ru-RU"/>
              </w:rPr>
              <w:t>2) программу профилактики рисков причинения вреда и план проведения плановых контрольных мероприятий;</w:t>
            </w:r>
          </w:p>
          <w:p w:rsidR="00DB47D7" w:rsidRPr="00181FFB" w:rsidRDefault="00DB47D7" w:rsidP="007316EE">
            <w:pPr>
              <w:pStyle w:val="NoSpacing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1FFB">
              <w:rPr>
                <w:rFonts w:ascii="Arial" w:hAnsi="Arial" w:cs="Arial"/>
                <w:sz w:val="24"/>
                <w:szCs w:val="24"/>
                <w:lang w:eastAsia="ru-RU"/>
              </w:rPr>
              <w:t>3) сведения о способах получения консультаций по вопросам соблюдения обязательных требований;</w:t>
            </w:r>
          </w:p>
          <w:p w:rsidR="00DB47D7" w:rsidRPr="00181FFB" w:rsidRDefault="00DB47D7" w:rsidP="007316EE">
            <w:pPr>
              <w:pStyle w:val="NoSpacing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1FFB">
              <w:rPr>
                <w:rFonts w:ascii="Arial" w:hAnsi="Arial" w:cs="Arial"/>
                <w:sz w:val="24"/>
                <w:szCs w:val="24"/>
                <w:lang w:eastAsia="ru-RU"/>
              </w:rPr>
              <w:t>4) доклады, содержащие результаты обобщения правоприменительной практики;</w:t>
            </w:r>
          </w:p>
          <w:p w:rsidR="00DB47D7" w:rsidRPr="00181FFB" w:rsidRDefault="00DB47D7" w:rsidP="007316EE">
            <w:pPr>
              <w:pStyle w:val="NoSpacing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1FFB">
              <w:rPr>
                <w:rFonts w:ascii="Arial" w:hAnsi="Arial" w:cs="Arial"/>
                <w:sz w:val="24"/>
                <w:szCs w:val="24"/>
                <w:lang w:eastAsia="ru-RU"/>
              </w:rPr>
              <w:t>5)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DB47D7" w:rsidRPr="00181FFB" w:rsidRDefault="00DB47D7" w:rsidP="007316EE">
            <w:pPr>
              <w:pStyle w:val="NoSpacing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1FFB">
              <w:rPr>
                <w:rFonts w:ascii="Arial" w:hAnsi="Arial" w:cs="Arial"/>
                <w:sz w:val="24"/>
                <w:szCs w:val="24"/>
                <w:lang w:eastAsia="ru-RU"/>
              </w:rPr>
              <w:t>Инспектор</w:t>
            </w:r>
          </w:p>
          <w:p w:rsidR="00DB47D7" w:rsidRPr="00181FFB" w:rsidRDefault="00DB47D7" w:rsidP="007316EE">
            <w:pPr>
              <w:pStyle w:val="NoSpacing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1FF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</w:tcBorders>
            <w:shd w:val="clear" w:color="auto" w:fill="FFFFFF"/>
          </w:tcPr>
          <w:p w:rsidR="00DB47D7" w:rsidRPr="00181FFB" w:rsidRDefault="00DB47D7" w:rsidP="007316EE">
            <w:pPr>
              <w:pStyle w:val="NoSpacing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1FFB">
              <w:rPr>
                <w:rFonts w:ascii="Arial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B47D7" w:rsidRPr="00181FFB" w:rsidTr="0045382D">
        <w:tc>
          <w:tcPr>
            <w:tcW w:w="0" w:type="auto"/>
            <w:tcBorders>
              <w:top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DB47D7" w:rsidRPr="00181FFB" w:rsidRDefault="00DB47D7" w:rsidP="007316EE">
            <w:pPr>
              <w:pStyle w:val="NoSpacing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1FFB">
              <w:rPr>
                <w:rFonts w:ascii="Arial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DB47D7" w:rsidRPr="00181FFB" w:rsidRDefault="00DB47D7" w:rsidP="007316EE">
            <w:pPr>
              <w:pStyle w:val="NoSpacing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1FFB">
              <w:rPr>
                <w:rFonts w:ascii="Arial" w:hAnsi="Arial" w:cs="Arial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DB47D7" w:rsidRPr="00181FFB" w:rsidRDefault="00DB47D7" w:rsidP="007316EE">
            <w:pPr>
              <w:pStyle w:val="NoSpacing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1FFB">
              <w:rPr>
                <w:rFonts w:ascii="Arial" w:hAnsi="Arial" w:cs="Arial"/>
                <w:sz w:val="24"/>
                <w:szCs w:val="24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DB47D7" w:rsidRPr="00181FFB" w:rsidRDefault="00DB47D7" w:rsidP="00754EB3">
            <w:pPr>
              <w:pStyle w:val="NoSpacing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1FFB">
              <w:rPr>
                <w:rFonts w:ascii="Arial" w:hAnsi="Arial" w:cs="Arial"/>
                <w:sz w:val="24"/>
                <w:szCs w:val="24"/>
                <w:lang w:eastAsia="ru-RU"/>
              </w:rPr>
              <w:t>Доклад о правоприменительной практике размещается на официальном сайте администрации Ливенского района в информационно-телекоммуникационной сети «Интернет»,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DB47D7" w:rsidRPr="00181FFB" w:rsidRDefault="00DB47D7" w:rsidP="007316EE">
            <w:pPr>
              <w:pStyle w:val="NoSpacing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1FFB">
              <w:rPr>
                <w:rFonts w:ascii="Arial" w:hAnsi="Arial" w:cs="Arial"/>
                <w:sz w:val="24"/>
                <w:szCs w:val="24"/>
                <w:lang w:eastAsia="ru-RU"/>
              </w:rPr>
              <w:t>Инспектор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</w:tcBorders>
            <w:shd w:val="clear" w:color="auto" w:fill="FFFFFF"/>
          </w:tcPr>
          <w:p w:rsidR="00DB47D7" w:rsidRPr="00181FFB" w:rsidRDefault="00DB47D7" w:rsidP="007316EE">
            <w:pPr>
              <w:pStyle w:val="NoSpacing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1FFB">
              <w:rPr>
                <w:rFonts w:ascii="Arial" w:hAnsi="Arial" w:cs="Arial"/>
                <w:sz w:val="24"/>
                <w:szCs w:val="24"/>
                <w:lang w:eastAsia="ru-RU"/>
              </w:rPr>
              <w:t>1 раз в год</w:t>
            </w:r>
          </w:p>
        </w:tc>
      </w:tr>
      <w:tr w:rsidR="00DB47D7" w:rsidRPr="00181FFB" w:rsidTr="0045382D">
        <w:tc>
          <w:tcPr>
            <w:tcW w:w="0" w:type="auto"/>
            <w:tcBorders>
              <w:top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DB47D7" w:rsidRPr="00181FFB" w:rsidRDefault="00DB47D7" w:rsidP="007316EE">
            <w:pPr>
              <w:pStyle w:val="NoSpacing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1FFB">
              <w:rPr>
                <w:rFonts w:ascii="Arial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DB47D7" w:rsidRPr="00181FFB" w:rsidRDefault="00DB47D7" w:rsidP="007316EE">
            <w:pPr>
              <w:pStyle w:val="NoSpacing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1FFB">
              <w:rPr>
                <w:rFonts w:ascii="Arial" w:hAnsi="Arial" w:cs="Arial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DB47D7" w:rsidRPr="00181FFB" w:rsidRDefault="00DB47D7" w:rsidP="007316EE">
            <w:pPr>
              <w:pStyle w:val="NoSpacing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1FFB">
              <w:rPr>
                <w:rFonts w:ascii="Arial" w:hAnsi="Arial" w:cs="Arial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:rsidR="00DB47D7" w:rsidRPr="00181FFB" w:rsidRDefault="00DB47D7" w:rsidP="007316EE">
            <w:pPr>
              <w:pStyle w:val="NoSpacing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1FFB">
              <w:rPr>
                <w:rFonts w:ascii="Arial" w:hAnsi="Arial" w:cs="Arial"/>
                <w:sz w:val="24"/>
                <w:szCs w:val="24"/>
                <w:lang w:eastAsia="ru-RU"/>
              </w:rPr>
              <w:t>Контролируемое лицо вправе после получения предостережения о недопустимости нарушения обязательных требований подать в Администрацию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Администрацией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DB47D7" w:rsidRPr="00181FFB" w:rsidRDefault="00DB47D7" w:rsidP="007316EE">
            <w:pPr>
              <w:pStyle w:val="NoSpacing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1FFB">
              <w:rPr>
                <w:rFonts w:ascii="Arial" w:hAnsi="Arial" w:cs="Arial"/>
                <w:sz w:val="24"/>
                <w:szCs w:val="24"/>
                <w:lang w:eastAsia="ru-RU"/>
              </w:rPr>
              <w:t>Инспектор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</w:tcBorders>
            <w:shd w:val="clear" w:color="auto" w:fill="FFFFFF"/>
          </w:tcPr>
          <w:p w:rsidR="00DB47D7" w:rsidRPr="00181FFB" w:rsidRDefault="00DB47D7" w:rsidP="007316EE">
            <w:pPr>
              <w:pStyle w:val="NoSpacing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1FFB">
              <w:rPr>
                <w:rFonts w:ascii="Arial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B47D7" w:rsidRPr="00181FFB" w:rsidTr="0045382D">
        <w:tc>
          <w:tcPr>
            <w:tcW w:w="0" w:type="auto"/>
            <w:tcBorders>
              <w:top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DB47D7" w:rsidRPr="00181FFB" w:rsidRDefault="00DB47D7" w:rsidP="007316EE">
            <w:pPr>
              <w:pStyle w:val="NoSpacing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1FFB">
              <w:rPr>
                <w:rFonts w:ascii="Arial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DB47D7" w:rsidRPr="00181FFB" w:rsidRDefault="00DB47D7" w:rsidP="007316EE">
            <w:pPr>
              <w:pStyle w:val="NoSpacing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1FFB">
              <w:rPr>
                <w:rFonts w:ascii="Arial" w:hAnsi="Arial" w:cs="Arial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DB47D7" w:rsidRPr="00181FFB" w:rsidRDefault="00DB47D7" w:rsidP="007316EE">
            <w:pPr>
              <w:pStyle w:val="NoSpacing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1FF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Администрации по телефону, в письменной форме, на личном приеме либо в ходе проведения профилактического мероприятия, контрольного мероприятия. </w:t>
            </w:r>
          </w:p>
          <w:p w:rsidR="00DB47D7" w:rsidRPr="00181FFB" w:rsidRDefault="00DB47D7" w:rsidP="007316EE">
            <w:pPr>
              <w:pStyle w:val="NoSpacing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1FFB">
              <w:rPr>
                <w:rFonts w:ascii="Arial" w:hAnsi="Arial" w:cs="Arial"/>
                <w:sz w:val="24"/>
                <w:szCs w:val="24"/>
                <w:lang w:eastAsia="ru-RU"/>
              </w:rPr>
              <w:t>Время консультирования при личном обращении составляет 10 минут.</w:t>
            </w:r>
          </w:p>
          <w:p w:rsidR="00DB47D7" w:rsidRPr="00181FFB" w:rsidRDefault="00DB47D7" w:rsidP="007316EE">
            <w:pPr>
              <w:pStyle w:val="NoSpacing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1FFB">
              <w:rPr>
                <w:rFonts w:ascii="Arial" w:hAnsi="Arial" w:cs="Arial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:rsidR="00DB47D7" w:rsidRPr="00181FFB" w:rsidRDefault="00DB47D7" w:rsidP="007316EE">
            <w:pPr>
              <w:pStyle w:val="NoSpacing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1FFB">
              <w:rPr>
                <w:rFonts w:ascii="Arial" w:hAnsi="Arial" w:cs="Arial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DB47D7" w:rsidRPr="00181FFB" w:rsidRDefault="00DB47D7" w:rsidP="007316EE">
            <w:pPr>
              <w:pStyle w:val="NoSpacing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1FFB">
              <w:rPr>
                <w:rFonts w:ascii="Arial" w:hAnsi="Arial" w:cs="Arial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DB47D7" w:rsidRPr="00181FFB" w:rsidRDefault="00DB47D7" w:rsidP="007316EE">
            <w:pPr>
              <w:pStyle w:val="NoSpacing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1FFB">
              <w:rPr>
                <w:rFonts w:ascii="Arial" w:hAnsi="Arial" w:cs="Arial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DB47D7" w:rsidRPr="00181FFB" w:rsidRDefault="00DB47D7" w:rsidP="007316EE">
            <w:pPr>
              <w:pStyle w:val="NoSpacing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1FFB">
              <w:rPr>
                <w:rFonts w:ascii="Arial" w:hAnsi="Arial" w:cs="Arial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DB47D7" w:rsidRPr="00181FFB" w:rsidRDefault="00DB47D7" w:rsidP="007316EE">
            <w:pPr>
              <w:pStyle w:val="NoSpacing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1FFB">
              <w:rPr>
                <w:rFonts w:ascii="Arial" w:hAnsi="Arial" w:cs="Arial"/>
                <w:sz w:val="24"/>
                <w:szCs w:val="24"/>
                <w:lang w:eastAsia="ru-RU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администрации Ливенского района письменного разъяснения.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DB47D7" w:rsidRPr="00181FFB" w:rsidRDefault="00DB47D7" w:rsidP="007316EE">
            <w:pPr>
              <w:pStyle w:val="NoSpacing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1FFB">
              <w:rPr>
                <w:rFonts w:ascii="Arial" w:hAnsi="Arial" w:cs="Arial"/>
                <w:sz w:val="24"/>
                <w:szCs w:val="24"/>
                <w:lang w:eastAsia="ru-RU"/>
              </w:rPr>
              <w:t>Инспектор</w:t>
            </w:r>
          </w:p>
          <w:p w:rsidR="00DB47D7" w:rsidRPr="00181FFB" w:rsidRDefault="00DB47D7" w:rsidP="007316EE">
            <w:pPr>
              <w:pStyle w:val="NoSpacing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1FF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DB47D7" w:rsidRPr="00181FFB" w:rsidRDefault="00DB47D7" w:rsidP="007316EE">
            <w:pPr>
              <w:pStyle w:val="NoSpacing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</w:tcBorders>
            <w:shd w:val="clear" w:color="auto" w:fill="FFFFFF"/>
          </w:tcPr>
          <w:p w:rsidR="00DB47D7" w:rsidRPr="00181FFB" w:rsidRDefault="00DB47D7" w:rsidP="007316EE">
            <w:pPr>
              <w:pStyle w:val="NoSpacing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1FFB">
              <w:rPr>
                <w:rFonts w:ascii="Arial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B47D7" w:rsidRPr="00181FFB" w:rsidTr="0045382D">
        <w:tc>
          <w:tcPr>
            <w:tcW w:w="0" w:type="auto"/>
            <w:tcBorders>
              <w:top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DB47D7" w:rsidRPr="00181FFB" w:rsidRDefault="00DB47D7" w:rsidP="007316EE">
            <w:pPr>
              <w:pStyle w:val="NoSpacing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1FFB">
              <w:rPr>
                <w:rFonts w:ascii="Arial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DB47D7" w:rsidRPr="00181FFB" w:rsidRDefault="00DB47D7" w:rsidP="007316EE">
            <w:pPr>
              <w:pStyle w:val="NoSpacing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1FFB">
              <w:rPr>
                <w:rFonts w:ascii="Arial" w:hAnsi="Arial" w:cs="Arial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DB47D7" w:rsidRPr="00181FFB" w:rsidRDefault="00DB47D7" w:rsidP="007316EE">
            <w:pPr>
              <w:pStyle w:val="NoSpacing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1FFB">
              <w:rPr>
                <w:rFonts w:ascii="Arial" w:hAnsi="Arial" w:cs="Arial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благоустройства.</w:t>
            </w:r>
          </w:p>
          <w:p w:rsidR="00DB47D7" w:rsidRPr="00181FFB" w:rsidRDefault="00DB47D7" w:rsidP="007316EE">
            <w:pPr>
              <w:pStyle w:val="NoSpacing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1FFB">
              <w:rPr>
                <w:rFonts w:ascii="Arial" w:hAnsi="Arial" w:cs="Arial"/>
                <w:sz w:val="24"/>
                <w:szCs w:val="24"/>
                <w:lang w:eastAsia="ru-RU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 .</w:t>
            </w:r>
          </w:p>
          <w:p w:rsidR="00DB47D7" w:rsidRPr="00181FFB" w:rsidRDefault="00DB47D7" w:rsidP="007316EE">
            <w:pPr>
              <w:pStyle w:val="NoSpacing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1FFB">
              <w:rPr>
                <w:rFonts w:ascii="Arial" w:hAnsi="Arial" w:cs="Arial"/>
                <w:sz w:val="24"/>
                <w:szCs w:val="24"/>
                <w:lang w:eastAsia="ru-RU"/>
              </w:rPr>
              <w:t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DB47D7" w:rsidRPr="00181FFB" w:rsidRDefault="00DB47D7" w:rsidP="007316EE">
            <w:pPr>
              <w:pStyle w:val="NoSpacing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1FFB">
              <w:rPr>
                <w:rFonts w:ascii="Arial" w:hAnsi="Arial" w:cs="Arial"/>
                <w:sz w:val="24"/>
                <w:szCs w:val="24"/>
                <w:lang w:eastAsia="ru-RU"/>
              </w:rPr>
              <w:t>Срок проведен</w:t>
            </w:r>
            <w:bookmarkStart w:id="0" w:name="_GoBack"/>
            <w:bookmarkEnd w:id="0"/>
            <w:r w:rsidRPr="00181FFB">
              <w:rPr>
                <w:rFonts w:ascii="Arial" w:hAnsi="Arial" w:cs="Arial"/>
                <w:sz w:val="24"/>
                <w:szCs w:val="24"/>
                <w:lang w:eastAsia="ru-RU"/>
              </w:rPr>
              <w:t>ия профилактического визита (обязательного профилактического визита) определяется Инспектором самостоятельно и не может превышать 1 рабочий день.</w:t>
            </w:r>
          </w:p>
          <w:p w:rsidR="00DB47D7" w:rsidRPr="00181FFB" w:rsidRDefault="00DB47D7" w:rsidP="007316EE">
            <w:pPr>
              <w:pStyle w:val="NoSpacing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1FFB">
              <w:rPr>
                <w:rFonts w:ascii="Arial" w:hAnsi="Arial" w:cs="Arial"/>
                <w:sz w:val="24"/>
                <w:szCs w:val="24"/>
                <w:lang w:eastAsia="ru-RU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DB47D7" w:rsidRPr="00181FFB" w:rsidRDefault="00DB47D7" w:rsidP="007316EE">
            <w:pPr>
              <w:pStyle w:val="NoSpacing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1FFB">
              <w:rPr>
                <w:rFonts w:ascii="Arial" w:hAnsi="Arial" w:cs="Arial"/>
                <w:sz w:val="24"/>
                <w:szCs w:val="24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DB47D7" w:rsidRPr="00181FFB" w:rsidRDefault="00DB47D7" w:rsidP="007316EE">
            <w:pPr>
              <w:pStyle w:val="NoSpacing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1FFB">
              <w:rPr>
                <w:rFonts w:ascii="Arial" w:hAnsi="Arial" w:cs="Arial"/>
                <w:sz w:val="24"/>
                <w:szCs w:val="24"/>
                <w:lang w:eastAsia="ru-RU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настоящим Планом, а также статьей 50 Федерального закона Федерального закона от 31.07.2020 № 248-ФЗ.</w:t>
            </w:r>
          </w:p>
          <w:p w:rsidR="00DB47D7" w:rsidRPr="00181FFB" w:rsidRDefault="00DB47D7" w:rsidP="007316EE">
            <w:pPr>
              <w:pStyle w:val="NoSpacing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1FFB">
              <w:rPr>
                <w:rFonts w:ascii="Arial" w:hAnsi="Arial" w:cs="Arial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DB47D7" w:rsidRPr="00181FFB" w:rsidRDefault="00DB47D7" w:rsidP="007316EE">
            <w:pPr>
              <w:pStyle w:val="NoSpacing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1FFB">
              <w:rPr>
                <w:rFonts w:ascii="Arial" w:hAnsi="Arial" w:cs="Arial"/>
                <w:sz w:val="24"/>
                <w:szCs w:val="24"/>
                <w:lang w:eastAsia="ru-RU"/>
              </w:rPr>
              <w:t>Инспектор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</w:tcBorders>
            <w:shd w:val="clear" w:color="auto" w:fill="FFFFFF"/>
          </w:tcPr>
          <w:p w:rsidR="00DB47D7" w:rsidRPr="00181FFB" w:rsidRDefault="00DB47D7" w:rsidP="007316EE">
            <w:pPr>
              <w:pStyle w:val="NoSpacing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1FFB">
              <w:rPr>
                <w:rFonts w:ascii="Arial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DB47D7" w:rsidRPr="007316EE" w:rsidRDefault="00DB47D7" w:rsidP="007316EE">
      <w:pPr>
        <w:pStyle w:val="NoSpacing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 </w:t>
      </w:r>
    </w:p>
    <w:p w:rsidR="00DB47D7" w:rsidRPr="007316EE" w:rsidRDefault="00DB47D7" w:rsidP="007316EE">
      <w:pPr>
        <w:pStyle w:val="NoSpacing"/>
        <w:rPr>
          <w:rFonts w:ascii="Arial" w:hAnsi="Arial" w:cs="Arial"/>
          <w:sz w:val="24"/>
          <w:szCs w:val="24"/>
        </w:rPr>
      </w:pPr>
    </w:p>
    <w:sectPr w:rsidR="00DB47D7" w:rsidRPr="007316EE" w:rsidSect="00F62342">
      <w:type w:val="continuous"/>
      <w:pgSz w:w="11906" w:h="16838"/>
      <w:pgMar w:top="567" w:right="850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382D"/>
    <w:rsid w:val="000305FC"/>
    <w:rsid w:val="00085020"/>
    <w:rsid w:val="00144925"/>
    <w:rsid w:val="00181FFB"/>
    <w:rsid w:val="00206F07"/>
    <w:rsid w:val="003C16EF"/>
    <w:rsid w:val="003E3F77"/>
    <w:rsid w:val="0045382D"/>
    <w:rsid w:val="00462291"/>
    <w:rsid w:val="004E610D"/>
    <w:rsid w:val="00530115"/>
    <w:rsid w:val="005A10E6"/>
    <w:rsid w:val="005E64CA"/>
    <w:rsid w:val="0064184F"/>
    <w:rsid w:val="007316EE"/>
    <w:rsid w:val="00731876"/>
    <w:rsid w:val="00754EB3"/>
    <w:rsid w:val="007E47B0"/>
    <w:rsid w:val="008538C7"/>
    <w:rsid w:val="008B216F"/>
    <w:rsid w:val="008D48B1"/>
    <w:rsid w:val="00B675A5"/>
    <w:rsid w:val="00C03DC0"/>
    <w:rsid w:val="00C51B13"/>
    <w:rsid w:val="00DB47D7"/>
    <w:rsid w:val="00EC19DE"/>
    <w:rsid w:val="00EF4D3E"/>
    <w:rsid w:val="00F62342"/>
    <w:rsid w:val="00FA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D3E"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4538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5382D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semiHidden/>
    <w:rsid w:val="004538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45382D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8538C7"/>
    <w:rPr>
      <w:lang w:eastAsia="en-US"/>
    </w:rPr>
  </w:style>
  <w:style w:type="paragraph" w:customStyle="1" w:styleId="ConsPlusNormal">
    <w:name w:val="ConsPlusNormal"/>
    <w:link w:val="ConsPlusNormal0"/>
    <w:uiPriority w:val="99"/>
    <w:rsid w:val="00530115"/>
    <w:pPr>
      <w:widowControl w:val="0"/>
      <w:suppressAutoHyphens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530115"/>
    <w:rPr>
      <w:rFonts w:ascii="Arial" w:eastAsia="Times New Roman" w:hAnsi="Arial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18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10</Pages>
  <Words>2808</Words>
  <Characters>16007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Selina</dc:creator>
  <cp:keywords/>
  <dc:description/>
  <cp:lastModifiedBy>User</cp:lastModifiedBy>
  <cp:revision>5</cp:revision>
  <cp:lastPrinted>2022-10-03T12:15:00Z</cp:lastPrinted>
  <dcterms:created xsi:type="dcterms:W3CDTF">2022-10-03T12:09:00Z</dcterms:created>
  <dcterms:modified xsi:type="dcterms:W3CDTF">2022-10-03T13:20:00Z</dcterms:modified>
</cp:coreProperties>
</file>